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476240" cy="6324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:rsidR="0051659F" w:rsidRDefault="0051659F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</w:p>
    <w:p w:rsidR="00AD659C" w:rsidRPr="00E907CD" w:rsidRDefault="0051659F" w:rsidP="00AD659C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40"/>
          <w:szCs w:val="40"/>
        </w:rPr>
      </w:pPr>
      <w:r w:rsidRPr="00E907CD">
        <w:rPr>
          <w:rStyle w:val="A0"/>
          <w:rFonts w:ascii="Century Gothic" w:hAnsi="Century Gothic" w:cstheme="minorBidi"/>
          <w:b/>
          <w:color w:val="auto"/>
          <w:sz w:val="40"/>
          <w:szCs w:val="40"/>
        </w:rPr>
        <w:t>Audio Recording</w:t>
      </w:r>
      <w:r w:rsidR="0039757D" w:rsidRPr="00E907CD">
        <w:rPr>
          <w:rStyle w:val="A0"/>
          <w:rFonts w:ascii="Century Gothic" w:hAnsi="Century Gothic" w:cstheme="minorBidi"/>
          <w:b/>
          <w:color w:val="auto"/>
          <w:sz w:val="40"/>
          <w:szCs w:val="40"/>
        </w:rPr>
        <w:t xml:space="preserve"> of Panel Meeting</w:t>
      </w:r>
    </w:p>
    <w:p w:rsidR="00E907CD" w:rsidRDefault="00E907CD" w:rsidP="00E907CD">
      <w:pPr>
        <w:tabs>
          <w:tab w:val="left" w:pos="1200"/>
        </w:tabs>
        <w:spacing w:after="60" w:line="240" w:lineRule="auto"/>
        <w:rPr>
          <w:rFonts w:ascii="Century Gothic" w:hAnsi="Century Gothic"/>
          <w:b/>
          <w:sz w:val="26"/>
          <w:szCs w:val="26"/>
        </w:rPr>
      </w:pPr>
      <w:r>
        <w:rPr>
          <w:rStyle w:val="A0"/>
          <w:rFonts w:ascii="Century Gothic" w:hAnsi="Century Gothic" w:cstheme="minorBidi"/>
          <w:b/>
          <w:color w:val="auto"/>
          <w:sz w:val="56"/>
          <w:szCs w:val="56"/>
        </w:rPr>
        <w:tab/>
      </w:r>
    </w:p>
    <w:p w:rsidR="00E907CD" w:rsidRDefault="00E907CD" w:rsidP="00E907CD">
      <w:pPr>
        <w:tabs>
          <w:tab w:val="left" w:pos="352"/>
        </w:tabs>
        <w:spacing w:after="0" w:line="240" w:lineRule="auto"/>
        <w:rPr>
          <w:rFonts w:cstheme="minorHAnsi"/>
        </w:rPr>
      </w:pPr>
    </w:p>
    <w:p w:rsidR="00E907CD" w:rsidRPr="00E907CD" w:rsidRDefault="00E907CD" w:rsidP="00E907CD">
      <w:pPr>
        <w:tabs>
          <w:tab w:val="left" w:pos="352"/>
        </w:tabs>
        <w:spacing w:after="0" w:line="240" w:lineRule="auto"/>
        <w:rPr>
          <w:rFonts w:ascii="Century Gothic" w:hAnsi="Century Gothic" w:cstheme="minorHAnsi"/>
          <w:b/>
          <w:bCs/>
          <w:sz w:val="28"/>
          <w:szCs w:val="28"/>
        </w:rPr>
      </w:pPr>
      <w:r w:rsidRPr="00E907CD">
        <w:rPr>
          <w:rFonts w:ascii="Century Gothic" w:hAnsi="Century Gothic" w:cstheme="minorHAnsi"/>
          <w:b/>
          <w:bCs/>
          <w:sz w:val="28"/>
          <w:szCs w:val="28"/>
        </w:rPr>
        <w:t>2016WES006 – Dubbo - PP_2016_DUBBO_005_03</w:t>
      </w:r>
    </w:p>
    <w:p w:rsidR="00E907CD" w:rsidRPr="00E907CD" w:rsidRDefault="00E907CD" w:rsidP="00E907CD">
      <w:pPr>
        <w:tabs>
          <w:tab w:val="left" w:pos="352"/>
        </w:tabs>
        <w:spacing w:after="0" w:line="240" w:lineRule="auto"/>
        <w:rPr>
          <w:rFonts w:ascii="Century Gothic" w:hAnsi="Century Gothic" w:cstheme="minorHAnsi"/>
          <w:sz w:val="28"/>
          <w:szCs w:val="28"/>
        </w:rPr>
      </w:pPr>
      <w:r w:rsidRPr="00E907CD">
        <w:rPr>
          <w:rFonts w:ascii="Century Gothic" w:hAnsi="Century Gothic" w:cstheme="minorHAnsi"/>
          <w:sz w:val="28"/>
          <w:szCs w:val="28"/>
        </w:rPr>
        <w:t>Daisy Hill, Dubbo</w:t>
      </w:r>
    </w:p>
    <w:p w:rsidR="00E907CD" w:rsidRPr="00E907CD" w:rsidRDefault="00E907CD" w:rsidP="00E907CD">
      <w:pPr>
        <w:tabs>
          <w:tab w:val="left" w:pos="352"/>
        </w:tabs>
        <w:spacing w:after="0" w:line="240" w:lineRule="auto"/>
        <w:rPr>
          <w:rFonts w:ascii="Century Gothic" w:hAnsi="Century Gothic" w:cstheme="minorHAnsi"/>
          <w:b/>
          <w:sz w:val="28"/>
          <w:szCs w:val="28"/>
        </w:rPr>
      </w:pPr>
      <w:r w:rsidRPr="00E907CD">
        <w:rPr>
          <w:rFonts w:ascii="Century Gothic" w:hAnsi="Century Gothic" w:cstheme="minorHAnsi"/>
          <w:sz w:val="28"/>
          <w:szCs w:val="28"/>
        </w:rPr>
        <w:t>Amendment to Dubbo LEP 2011 - To reduce the minimum lot size of land in zone R5 Large Lot Residential to facilitate the creation of 284 lots with a range of minimum lot sizes, of 6000m2, 1.5ha and 3ha at land known as Daisy Hill, Dubbo</w:t>
      </w:r>
    </w:p>
    <w:p w:rsidR="00C51140" w:rsidRPr="00E907CD" w:rsidRDefault="00C51140" w:rsidP="0051659F">
      <w:pPr>
        <w:spacing w:before="120" w:after="120" w:line="360" w:lineRule="auto"/>
        <w:rPr>
          <w:rFonts w:ascii="Century Gothic" w:hAnsi="Century Gothic"/>
          <w:sz w:val="28"/>
          <w:szCs w:val="28"/>
        </w:rPr>
      </w:pPr>
      <w:r w:rsidRPr="00E907CD">
        <w:rPr>
          <w:rFonts w:ascii="Century Gothic" w:hAnsi="Century Gothic"/>
          <w:sz w:val="28"/>
          <w:szCs w:val="28"/>
        </w:rPr>
        <w:t xml:space="preserve">The meeting was held: </w:t>
      </w:r>
    </w:p>
    <w:p w:rsidR="00822AD1" w:rsidRPr="00E907CD" w:rsidRDefault="00822AD1" w:rsidP="0097589B">
      <w:pPr>
        <w:spacing w:before="120" w:after="120" w:line="360" w:lineRule="auto"/>
        <w:rPr>
          <w:rFonts w:ascii="Century Gothic" w:hAnsi="Century Gothic"/>
          <w:sz w:val="28"/>
          <w:szCs w:val="28"/>
        </w:rPr>
      </w:pPr>
      <w:r w:rsidRPr="00E907CD">
        <w:rPr>
          <w:rFonts w:ascii="Century Gothic" w:hAnsi="Century Gothic"/>
          <w:b/>
          <w:sz w:val="28"/>
          <w:szCs w:val="28"/>
        </w:rPr>
        <w:t>When:</w:t>
      </w:r>
      <w:r w:rsidRPr="00E907CD">
        <w:rPr>
          <w:rFonts w:ascii="Century Gothic" w:hAnsi="Century Gothic"/>
          <w:sz w:val="28"/>
          <w:szCs w:val="28"/>
        </w:rPr>
        <w:t xml:space="preserve"> </w:t>
      </w:r>
      <w:r w:rsidR="00E907CD" w:rsidRPr="00E907CD">
        <w:rPr>
          <w:rFonts w:ascii="Century Gothic" w:hAnsi="Century Gothic"/>
          <w:sz w:val="28"/>
          <w:szCs w:val="28"/>
        </w:rPr>
        <w:t xml:space="preserve">Tuesday 9 June 2020 </w:t>
      </w:r>
      <w:bookmarkStart w:id="0" w:name="_GoBack"/>
      <w:bookmarkEnd w:id="0"/>
      <w:r w:rsidR="00E907CD" w:rsidRPr="00E907CD">
        <w:rPr>
          <w:rFonts w:ascii="Century Gothic" w:hAnsi="Century Gothic"/>
          <w:sz w:val="28"/>
          <w:szCs w:val="28"/>
        </w:rPr>
        <w:t>at 10.30am</w:t>
      </w:r>
    </w:p>
    <w:p w:rsidR="00822AD1" w:rsidRPr="00E907CD" w:rsidRDefault="00822AD1" w:rsidP="0097589B">
      <w:pPr>
        <w:spacing w:before="120" w:after="120" w:line="360" w:lineRule="auto"/>
        <w:rPr>
          <w:rFonts w:ascii="Century Gothic" w:hAnsi="Century Gothic"/>
          <w:sz w:val="28"/>
          <w:szCs w:val="28"/>
        </w:rPr>
      </w:pPr>
      <w:r w:rsidRPr="00E907CD">
        <w:rPr>
          <w:rFonts w:ascii="Century Gothic" w:hAnsi="Century Gothic"/>
          <w:b/>
          <w:sz w:val="28"/>
          <w:szCs w:val="28"/>
        </w:rPr>
        <w:t>Where:</w:t>
      </w:r>
      <w:r w:rsidRPr="00E907CD">
        <w:rPr>
          <w:rFonts w:ascii="Century Gothic" w:hAnsi="Century Gothic"/>
          <w:sz w:val="28"/>
          <w:szCs w:val="28"/>
        </w:rPr>
        <w:t xml:space="preserve"> </w:t>
      </w:r>
      <w:r w:rsidR="00E907CD" w:rsidRPr="00E907CD">
        <w:rPr>
          <w:rFonts w:ascii="Century Gothic" w:hAnsi="Century Gothic"/>
          <w:sz w:val="28"/>
          <w:szCs w:val="28"/>
        </w:rPr>
        <w:t>via teleconference</w:t>
      </w:r>
    </w:p>
    <w:p w:rsidR="00E907CD" w:rsidRDefault="00E907CD" w:rsidP="00C51140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:rsidR="00E907CD" w:rsidRPr="00FB2EA9" w:rsidRDefault="00AD659C" w:rsidP="00C51140">
      <w:pPr>
        <w:spacing w:after="0" w:line="240" w:lineRule="auto"/>
        <w:rPr>
          <w:rFonts w:ascii="Century Gothic" w:hAnsi="Century Gothic"/>
        </w:rPr>
      </w:pPr>
      <w:r w:rsidRPr="00DF5B9D">
        <w:rPr>
          <w:rFonts w:ascii="Century Gothic" w:hAnsi="Century Gothic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-302895</wp:posOffset>
                </wp:positionH>
                <wp:positionV relativeFrom="paragraph">
                  <wp:posOffset>586106</wp:posOffset>
                </wp:positionV>
                <wp:extent cx="5229225" cy="4191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33" w:rsidRPr="00756F33" w:rsidRDefault="00756F33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85pt;margin-top:46.15pt;width:411.7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" fillcolor="#d8d8d8 [2732]" stroked="f">
                <v:textbox inset="7mm,3mm,7mm,3mm">
                  <w:txbxContent>
                    <w:p w:rsidR="00756F33" w:rsidRPr="00756F33" w:rsidRDefault="00756F33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6" w:history="1">
        <w:r w:rsidR="00E907CD" w:rsidRPr="00E907CD">
          <w:rPr>
            <w:rStyle w:val="Hyperlink"/>
            <w:rFonts w:ascii="Century Gothic" w:hAnsi="Century Gothic"/>
            <w:b/>
            <w:sz w:val="26"/>
            <w:szCs w:val="26"/>
          </w:rPr>
          <w:t>CLIC</w:t>
        </w:r>
        <w:r w:rsidR="00E907CD" w:rsidRPr="00E907CD">
          <w:rPr>
            <w:rStyle w:val="Hyperlink"/>
            <w:rFonts w:ascii="Century Gothic" w:hAnsi="Century Gothic"/>
            <w:b/>
            <w:sz w:val="26"/>
            <w:szCs w:val="26"/>
          </w:rPr>
          <w:t>K</w:t>
        </w:r>
        <w:r w:rsidR="00E907CD" w:rsidRPr="00E907CD">
          <w:rPr>
            <w:rStyle w:val="Hyperlink"/>
            <w:rFonts w:ascii="Century Gothic" w:hAnsi="Century Gothic"/>
            <w:b/>
            <w:sz w:val="26"/>
            <w:szCs w:val="26"/>
          </w:rPr>
          <w:t xml:space="preserve"> HERE</w:t>
        </w:r>
      </w:hyperlink>
      <w:r w:rsidR="00E907CD">
        <w:rPr>
          <w:rFonts w:ascii="Century Gothic" w:hAnsi="Century Gothic"/>
          <w:b/>
          <w:sz w:val="26"/>
          <w:szCs w:val="26"/>
        </w:rPr>
        <w:t xml:space="preserve"> for the audio file of the above meeting.</w:t>
      </w:r>
    </w:p>
    <w:sectPr w:rsidR="00E907CD" w:rsidRPr="00FB2EA9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D7B2F"/>
    <w:rsid w:val="000E18E4"/>
    <w:rsid w:val="00133047"/>
    <w:rsid w:val="00182A10"/>
    <w:rsid w:val="00195525"/>
    <w:rsid w:val="001E5312"/>
    <w:rsid w:val="002E0C22"/>
    <w:rsid w:val="0036068B"/>
    <w:rsid w:val="0036186C"/>
    <w:rsid w:val="0039757D"/>
    <w:rsid w:val="00424686"/>
    <w:rsid w:val="0047528E"/>
    <w:rsid w:val="0051659F"/>
    <w:rsid w:val="00531D31"/>
    <w:rsid w:val="006963D4"/>
    <w:rsid w:val="00756F33"/>
    <w:rsid w:val="00822AD1"/>
    <w:rsid w:val="00840838"/>
    <w:rsid w:val="00851C73"/>
    <w:rsid w:val="008A4385"/>
    <w:rsid w:val="00933863"/>
    <w:rsid w:val="0097589B"/>
    <w:rsid w:val="009F1D25"/>
    <w:rsid w:val="00A242BA"/>
    <w:rsid w:val="00A459B2"/>
    <w:rsid w:val="00A546E0"/>
    <w:rsid w:val="00AD659C"/>
    <w:rsid w:val="00BB3C0E"/>
    <w:rsid w:val="00C51140"/>
    <w:rsid w:val="00C51CD2"/>
    <w:rsid w:val="00C70412"/>
    <w:rsid w:val="00D21B9E"/>
    <w:rsid w:val="00D94946"/>
    <w:rsid w:val="00DC7BE0"/>
    <w:rsid w:val="00DF5B9D"/>
    <w:rsid w:val="00E73A76"/>
    <w:rsid w:val="00E907CD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6F93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0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user-645092504/western-regional-planning-panel-dubbo-2016wes006-9-june-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AC0AAEDE.dotm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Kim Holt</cp:lastModifiedBy>
  <cp:revision>2</cp:revision>
  <cp:lastPrinted>2020-06-12T04:26:00Z</cp:lastPrinted>
  <dcterms:created xsi:type="dcterms:W3CDTF">2020-06-12T04:27:00Z</dcterms:created>
  <dcterms:modified xsi:type="dcterms:W3CDTF">2020-06-12T04:27:00Z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